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"/>
        <w:tblW w:w="14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693"/>
        <w:gridCol w:w="1559"/>
        <w:gridCol w:w="2977"/>
        <w:gridCol w:w="3969"/>
        <w:gridCol w:w="2182"/>
      </w:tblGrid>
      <w:tr w:rsidR="00F3668F" w:rsidRPr="0003025E" w:rsidTr="0003025E">
        <w:tc>
          <w:tcPr>
            <w:tcW w:w="14906" w:type="dxa"/>
            <w:gridSpan w:val="6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TEK DERS SINAVINA GİRECEK OLAN ÖĞRENCİNİN;</w:t>
            </w: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Dersin Öğretim Üyesi</w:t>
            </w: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G1001.12010</w:t>
            </w: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Rıdvan KOÇ</w:t>
            </w: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CVM 304</w:t>
            </w: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Biyolojik Prosesler</w:t>
            </w: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25E">
              <w:rPr>
                <w:rFonts w:ascii="Times New Roman" w:hAnsi="Times New Roman"/>
                <w:b/>
              </w:rPr>
              <w:t>Yrd. Doç. Dr. Nurtaç ÖZ</w:t>
            </w: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668F" w:rsidRPr="0003025E" w:rsidTr="0003025E">
        <w:tc>
          <w:tcPr>
            <w:tcW w:w="1526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82" w:type="dxa"/>
          </w:tcPr>
          <w:p w:rsidR="00F3668F" w:rsidRPr="0003025E" w:rsidRDefault="00F3668F" w:rsidP="000302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3668F" w:rsidRDefault="00F3668F"/>
    <w:sectPr w:rsidR="00F3668F" w:rsidSect="005310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767"/>
    <w:rsid w:val="0003025E"/>
    <w:rsid w:val="000849A2"/>
    <w:rsid w:val="000F286D"/>
    <w:rsid w:val="00204D2B"/>
    <w:rsid w:val="002550E1"/>
    <w:rsid w:val="002805EA"/>
    <w:rsid w:val="005310B4"/>
    <w:rsid w:val="00537DA0"/>
    <w:rsid w:val="005D19CF"/>
    <w:rsid w:val="005F127B"/>
    <w:rsid w:val="0066669A"/>
    <w:rsid w:val="00692601"/>
    <w:rsid w:val="007433A1"/>
    <w:rsid w:val="00910BD2"/>
    <w:rsid w:val="009322DF"/>
    <w:rsid w:val="009E279E"/>
    <w:rsid w:val="00B32FB0"/>
    <w:rsid w:val="00BC3E12"/>
    <w:rsid w:val="00C60030"/>
    <w:rsid w:val="00C66A96"/>
    <w:rsid w:val="00C758A3"/>
    <w:rsid w:val="00D05E91"/>
    <w:rsid w:val="00D336C8"/>
    <w:rsid w:val="00D50166"/>
    <w:rsid w:val="00D81767"/>
    <w:rsid w:val="00DE3DE5"/>
    <w:rsid w:val="00E46E90"/>
    <w:rsid w:val="00F077A6"/>
    <w:rsid w:val="00F106D9"/>
    <w:rsid w:val="00F33C90"/>
    <w:rsid w:val="00F3668F"/>
    <w:rsid w:val="00F632A6"/>
    <w:rsid w:val="00FB4F11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1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</Words>
  <Characters>256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 DERS SINAVINA GİRECEK OLAN ÖĞRENCİNİN;</dc:title>
  <dc:subject/>
  <dc:creator>Çevre</dc:creator>
  <cp:keywords/>
  <dc:description/>
  <cp:lastModifiedBy>Sau</cp:lastModifiedBy>
  <cp:revision>2</cp:revision>
  <cp:lastPrinted>2014-07-01T08:51:00Z</cp:lastPrinted>
  <dcterms:created xsi:type="dcterms:W3CDTF">2014-09-04T13:57:00Z</dcterms:created>
  <dcterms:modified xsi:type="dcterms:W3CDTF">2014-09-04T13:57:00Z</dcterms:modified>
</cp:coreProperties>
</file>